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F364B5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C7432">
        <w:rPr>
          <w:kern w:val="3"/>
          <w:lang w:val="en-US" w:eastAsia="ar-SA"/>
        </w:rPr>
        <w:t>24.05.2024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5B8D4181" w:rsidR="00EC05A7" w:rsidRPr="007C7432" w:rsidRDefault="00EC05A7" w:rsidP="007C7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7C7432">
        <w:rPr>
          <w:b/>
          <w:bCs/>
          <w:kern w:val="3"/>
          <w:lang w:val="sr-Cyrl-RS" w:eastAsia="ar-SA"/>
        </w:rPr>
        <w:t xml:space="preserve">Ремонт цнтрифугалне пумпе </w:t>
      </w:r>
      <w:r w:rsidR="007C7432">
        <w:rPr>
          <w:b/>
          <w:bCs/>
          <w:kern w:val="3"/>
          <w:lang w:val="sr-Latn-RS" w:eastAsia="ar-SA"/>
        </w:rPr>
        <w:t>VPN 150-4</w:t>
      </w:r>
    </w:p>
    <w:p w14:paraId="0CB6EA12" w14:textId="00EDA6BF" w:rsidR="00EC05A7" w:rsidRPr="007C743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C7432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4A03BC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C7432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B6BE8F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минимум </w:t>
      </w:r>
      <w:r w:rsidR="007C7432">
        <w:rPr>
          <w:b/>
          <w:kern w:val="3"/>
          <w:lang w:val="sr-Cyrl-RS" w:eastAsia="ar-SA"/>
        </w:rPr>
        <w:t>12</w:t>
      </w:r>
      <w:r w:rsidRPr="00EC05A7">
        <w:rPr>
          <w:b/>
          <w:kern w:val="3"/>
          <w:lang w:val="en-US" w:eastAsia="ar-SA"/>
        </w:rPr>
        <w:t xml:space="preserve"> месеци 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08C49F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7C7432">
        <w:rPr>
          <w:kern w:val="3"/>
          <w:lang w:val="sr-Cyrl-RS" w:eastAsia="ar-SA"/>
        </w:rPr>
        <w:t xml:space="preserve"> 28.05.2024.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90E1F38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  <w:r w:rsidR="007C7432">
        <w:rPr>
          <w:b/>
          <w:bCs/>
          <w:lang w:val="sr-Cyrl-RS"/>
        </w:rPr>
        <w:br/>
        <w:t>Милан Пешић: 063/113-45-73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3ABD9" w14:textId="77777777" w:rsidR="00DC0A84" w:rsidRDefault="00DC0A84">
      <w:r>
        <w:separator/>
      </w:r>
    </w:p>
  </w:endnote>
  <w:endnote w:type="continuationSeparator" w:id="0">
    <w:p w14:paraId="07A4D27D" w14:textId="77777777" w:rsidR="00DC0A84" w:rsidRDefault="00DC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93F0" w14:textId="77777777" w:rsidR="00DC0A84" w:rsidRDefault="00DC0A84">
      <w:r>
        <w:separator/>
      </w:r>
    </w:p>
  </w:footnote>
  <w:footnote w:type="continuationSeparator" w:id="0">
    <w:p w14:paraId="0FB7CA65" w14:textId="77777777" w:rsidR="00DC0A84" w:rsidRDefault="00DC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803772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3C91"/>
    <w:rsid w:val="00434B37"/>
    <w:rsid w:val="004913EC"/>
    <w:rsid w:val="005A77EC"/>
    <w:rsid w:val="005C2B67"/>
    <w:rsid w:val="00707CE2"/>
    <w:rsid w:val="007260CD"/>
    <w:rsid w:val="007C7432"/>
    <w:rsid w:val="00824215"/>
    <w:rsid w:val="008432DD"/>
    <w:rsid w:val="00864A03"/>
    <w:rsid w:val="00942F87"/>
    <w:rsid w:val="00955644"/>
    <w:rsid w:val="00A3396B"/>
    <w:rsid w:val="00D409D4"/>
    <w:rsid w:val="00DC0A84"/>
    <w:rsid w:val="00DD6147"/>
    <w:rsid w:val="00DE678A"/>
    <w:rsid w:val="00E42D21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2024-05-24T04:36:00Z</dcterms:modified>
</cp:coreProperties>
</file>